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2FDD1" w14:textId="466043C7" w:rsidR="00C55D85" w:rsidRDefault="00F441D3" w:rsidP="00DD5F82">
      <w:pPr>
        <w:pStyle w:val="GraphicAnchor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74059DA" wp14:editId="7614FD6F">
                <wp:simplePos x="0" y="0"/>
                <wp:positionH relativeFrom="margin">
                  <wp:align>right</wp:align>
                </wp:positionH>
                <wp:positionV relativeFrom="bottomMargin">
                  <wp:align>top</wp:align>
                </wp:positionV>
                <wp:extent cx="6850800" cy="457200"/>
                <wp:effectExtent l="0" t="0" r="7620" b="0"/>
                <wp:wrapNone/>
                <wp:docPr id="1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0800" cy="45720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6E173C" id="Rectangle 2" o:spid="_x0000_s1026" alt="&quot;&quot;" style="position:absolute;margin-left:488.25pt;margin-top:0;width:539.45pt;height:36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" fillcolor="#648276 [3208]" stroked="f">
                <w10:wrap anchorx="margin" anchory="margin"/>
              </v:rect>
            </w:pict>
          </mc:Fallback>
        </mc:AlternateContent>
      </w:r>
    </w:p>
    <w:tbl>
      <w:tblPr>
        <w:tblW w:w="5115" w:type="pct"/>
        <w:tblLook w:val="0600" w:firstRow="0" w:lastRow="0" w:firstColumn="0" w:lastColumn="0" w:noHBand="1" w:noVBand="1"/>
      </w:tblPr>
      <w:tblGrid>
        <w:gridCol w:w="1181"/>
        <w:gridCol w:w="2959"/>
        <w:gridCol w:w="4023"/>
        <w:gridCol w:w="2160"/>
        <w:gridCol w:w="713"/>
        <w:gridCol w:w="12"/>
      </w:tblGrid>
      <w:tr w:rsidR="00DD5F82" w14:paraId="77FCFEBE" w14:textId="77777777" w:rsidTr="00086736">
        <w:trPr>
          <w:trHeight w:val="2285"/>
        </w:trPr>
        <w:tc>
          <w:tcPr>
            <w:tcW w:w="1181" w:type="dxa"/>
            <w:tcBorders>
              <w:bottom w:val="single" w:sz="18" w:space="0" w:color="648276" w:themeColor="accent5"/>
            </w:tcBorders>
          </w:tcPr>
          <w:p w14:paraId="2E800362" w14:textId="77777777" w:rsidR="00DD5F82" w:rsidRDefault="00DD5F82" w:rsidP="00B20DFA"/>
        </w:tc>
        <w:tc>
          <w:tcPr>
            <w:tcW w:w="9142" w:type="dxa"/>
            <w:gridSpan w:val="3"/>
            <w:tcBorders>
              <w:bottom w:val="single" w:sz="18" w:space="0" w:color="648276" w:themeColor="accent5"/>
            </w:tcBorders>
          </w:tcPr>
          <w:p w14:paraId="000E92E2" w14:textId="6C673918" w:rsidR="00DD5F82" w:rsidRPr="00FC71A3" w:rsidRDefault="008518AF" w:rsidP="00B20DFA">
            <w:pPr>
              <w:pStyle w:val="Title"/>
              <w:rPr>
                <w:sz w:val="72"/>
                <w:szCs w:val="72"/>
              </w:rPr>
            </w:pPr>
            <w:r w:rsidRPr="00FC71A3">
              <w:rPr>
                <w:sz w:val="72"/>
                <w:szCs w:val="72"/>
              </w:rPr>
              <w:t>Bryan</w:t>
            </w:r>
            <w:r w:rsidR="00DD5F82" w:rsidRPr="00FC71A3">
              <w:rPr>
                <w:sz w:val="72"/>
                <w:szCs w:val="72"/>
              </w:rPr>
              <w:t xml:space="preserve"> </w:t>
            </w:r>
            <w:r w:rsidRPr="00FC71A3">
              <w:rPr>
                <w:rStyle w:val="Emphasis"/>
                <w:sz w:val="72"/>
                <w:szCs w:val="72"/>
              </w:rPr>
              <w:t>King Schilhab</w:t>
            </w:r>
          </w:p>
          <w:p w14:paraId="4A259821" w14:textId="646B8048" w:rsidR="00DD5F82" w:rsidRDefault="006A2D4F" w:rsidP="00B20DFA">
            <w:pPr>
              <w:pStyle w:val="Subtitle"/>
            </w:pPr>
            <w:r>
              <w:t xml:space="preserve">Software </w:t>
            </w:r>
            <w:r w:rsidR="00001C3D">
              <w:t>Developer</w:t>
            </w:r>
          </w:p>
        </w:tc>
        <w:tc>
          <w:tcPr>
            <w:tcW w:w="725" w:type="dxa"/>
            <w:gridSpan w:val="2"/>
            <w:tcBorders>
              <w:bottom w:val="single" w:sz="18" w:space="0" w:color="648276" w:themeColor="accent5"/>
            </w:tcBorders>
          </w:tcPr>
          <w:p w14:paraId="1F4A1464" w14:textId="77777777" w:rsidR="00DD5F82" w:rsidRDefault="00DD5F82" w:rsidP="00B20DFA"/>
        </w:tc>
      </w:tr>
      <w:tr w:rsidR="00DD5F82" w14:paraId="546A0FC0" w14:textId="77777777" w:rsidTr="00EE7CC0">
        <w:trPr>
          <w:gridAfter w:val="1"/>
          <w:wAfter w:w="12" w:type="dxa"/>
        </w:trPr>
        <w:tc>
          <w:tcPr>
            <w:tcW w:w="4140" w:type="dxa"/>
            <w:gridSpan w:val="2"/>
            <w:tcBorders>
              <w:top w:val="single" w:sz="18" w:space="0" w:color="648276" w:themeColor="accent5"/>
              <w:right w:val="single" w:sz="18" w:space="0" w:color="648276" w:themeColor="accent5"/>
            </w:tcBorders>
          </w:tcPr>
          <w:p w14:paraId="3FC5A4A0" w14:textId="77777777" w:rsidR="00DD5F82" w:rsidRDefault="00DD5F82" w:rsidP="00B20DFA"/>
        </w:tc>
        <w:tc>
          <w:tcPr>
            <w:tcW w:w="4023" w:type="dxa"/>
            <w:tcBorders>
              <w:top w:val="single" w:sz="18" w:space="0" w:color="648276" w:themeColor="accent5"/>
              <w:left w:val="single" w:sz="18" w:space="0" w:color="648276" w:themeColor="accent5"/>
            </w:tcBorders>
          </w:tcPr>
          <w:p w14:paraId="1C4973A8" w14:textId="77777777" w:rsidR="00DD5F82" w:rsidRDefault="00DD5F82" w:rsidP="00B20DFA"/>
        </w:tc>
        <w:tc>
          <w:tcPr>
            <w:tcW w:w="2873" w:type="dxa"/>
            <w:gridSpan w:val="2"/>
            <w:tcBorders>
              <w:top w:val="single" w:sz="18" w:space="0" w:color="648276" w:themeColor="accent5"/>
            </w:tcBorders>
          </w:tcPr>
          <w:p w14:paraId="48E6AC3A" w14:textId="77777777" w:rsidR="00DD5F82" w:rsidRDefault="00DD5F82" w:rsidP="00B20DFA"/>
        </w:tc>
      </w:tr>
      <w:tr w:rsidR="00DD5F82" w14:paraId="2A3D108A" w14:textId="77777777" w:rsidTr="00EE7CC0">
        <w:trPr>
          <w:gridAfter w:val="1"/>
          <w:wAfter w:w="12" w:type="dxa"/>
          <w:trHeight w:val="2057"/>
        </w:trPr>
        <w:tc>
          <w:tcPr>
            <w:tcW w:w="4140" w:type="dxa"/>
            <w:gridSpan w:val="2"/>
            <w:tcBorders>
              <w:right w:val="single" w:sz="18" w:space="0" w:color="648276" w:themeColor="accent5"/>
            </w:tcBorders>
          </w:tcPr>
          <w:p w14:paraId="03EB1B0F" w14:textId="0EDC9B93" w:rsidR="00DD5F82" w:rsidRDefault="00000000" w:rsidP="008518AF">
            <w:pPr>
              <w:pStyle w:val="Heading1"/>
              <w:jc w:val="left"/>
            </w:pPr>
            <w:sdt>
              <w:sdtPr>
                <w:id w:val="1604447469"/>
                <w:placeholder>
                  <w:docPart w:val="F975950813674009B16EC7F846CCC55C"/>
                </w:placeholder>
                <w:temporary/>
                <w:showingPlcHdr/>
                <w15:appearance w15:val="hidden"/>
                <w:text/>
              </w:sdtPr>
              <w:sdtContent>
                <w:r w:rsidR="00DD5F82" w:rsidRPr="00605A5B">
                  <w:t>Contact</w:t>
                </w:r>
              </w:sdtContent>
            </w:sdt>
          </w:p>
          <w:p w14:paraId="404904B5" w14:textId="0615C8C6" w:rsidR="008518AF" w:rsidRPr="00515444" w:rsidRDefault="008518AF" w:rsidP="008518AF">
            <w:pPr>
              <w:spacing w:line="360" w:lineRule="auto"/>
              <w:rPr>
                <w:b/>
                <w:bCs/>
              </w:rPr>
            </w:pPr>
            <w:r w:rsidRPr="00515444">
              <w:rPr>
                <w:b/>
                <w:bCs/>
              </w:rPr>
              <w:t xml:space="preserve">Address:  </w:t>
            </w:r>
          </w:p>
          <w:p w14:paraId="323FB3A3" w14:textId="50DB4AD5" w:rsidR="008518AF" w:rsidRDefault="008518AF" w:rsidP="008518AF">
            <w:pPr>
              <w:pStyle w:val="TextLeft"/>
              <w:spacing w:line="360" w:lineRule="auto"/>
              <w:jc w:val="left"/>
            </w:pPr>
            <w:r>
              <w:t>204 Prize Oaks Dr</w:t>
            </w:r>
          </w:p>
          <w:p w14:paraId="21C220C0" w14:textId="3ACBA9D9" w:rsidR="008518AF" w:rsidRPr="008518AF" w:rsidRDefault="008518AF" w:rsidP="008518AF">
            <w:pPr>
              <w:pStyle w:val="TextLeft"/>
              <w:spacing w:line="480" w:lineRule="auto"/>
              <w:jc w:val="left"/>
            </w:pPr>
            <w:r>
              <w:t>Cedar Park, TX, 78613</w:t>
            </w:r>
          </w:p>
          <w:p w14:paraId="6B6EF79C" w14:textId="132D59BA" w:rsidR="00DD5F82" w:rsidRPr="00515444" w:rsidRDefault="008518AF" w:rsidP="008518AF">
            <w:pPr>
              <w:pStyle w:val="TextLeft"/>
              <w:spacing w:line="360" w:lineRule="auto"/>
              <w:jc w:val="left"/>
              <w:rPr>
                <w:b/>
                <w:bCs/>
                <w:sz w:val="24"/>
                <w:szCs w:val="28"/>
              </w:rPr>
            </w:pPr>
            <w:r w:rsidRPr="00515444">
              <w:rPr>
                <w:b/>
                <w:bCs/>
                <w:sz w:val="24"/>
                <w:szCs w:val="28"/>
              </w:rPr>
              <w:t>Phone:</w:t>
            </w:r>
          </w:p>
          <w:p w14:paraId="4460A1AD" w14:textId="0CD64787" w:rsidR="008518AF" w:rsidRPr="008518AF" w:rsidRDefault="008518AF" w:rsidP="008518AF">
            <w:pPr>
              <w:spacing w:line="480" w:lineRule="auto"/>
            </w:pPr>
            <w:r>
              <w:t>(512)-609-9384</w:t>
            </w:r>
          </w:p>
          <w:p w14:paraId="3F239122" w14:textId="200FD73A" w:rsidR="00001C3D" w:rsidRPr="00515444" w:rsidRDefault="00001C3D" w:rsidP="00001C3D">
            <w:pPr>
              <w:pStyle w:val="TextLeft"/>
              <w:spacing w:line="360" w:lineRule="auto"/>
              <w:jc w:val="left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Portfolio</w:t>
            </w:r>
            <w:r w:rsidRPr="00515444">
              <w:rPr>
                <w:b/>
                <w:bCs/>
                <w:sz w:val="24"/>
                <w:szCs w:val="28"/>
              </w:rPr>
              <w:t>:</w:t>
            </w:r>
          </w:p>
          <w:p w14:paraId="560422DA" w14:textId="59E3B8F1" w:rsidR="00DD5F82" w:rsidRDefault="00001C3D" w:rsidP="00001C3D">
            <w:pPr>
              <w:pStyle w:val="TextLeft"/>
              <w:spacing w:line="480" w:lineRule="auto"/>
              <w:jc w:val="left"/>
            </w:pPr>
            <w:r>
              <w:t>Bryanpks.github.io</w:t>
            </w:r>
          </w:p>
          <w:p w14:paraId="2480A97D" w14:textId="77777777" w:rsidR="00001C3D" w:rsidRPr="00515444" w:rsidRDefault="00001C3D" w:rsidP="00001C3D">
            <w:pPr>
              <w:pStyle w:val="TextLeft"/>
              <w:spacing w:line="360" w:lineRule="auto"/>
              <w:jc w:val="left"/>
              <w:rPr>
                <w:b/>
                <w:bCs/>
                <w:sz w:val="24"/>
                <w:szCs w:val="28"/>
              </w:rPr>
            </w:pPr>
            <w:r w:rsidRPr="00515444">
              <w:rPr>
                <w:b/>
                <w:bCs/>
                <w:sz w:val="24"/>
                <w:szCs w:val="28"/>
              </w:rPr>
              <w:t>E-Mail:</w:t>
            </w:r>
          </w:p>
          <w:p w14:paraId="363CB697" w14:textId="2FEF701B" w:rsidR="00001C3D" w:rsidRDefault="00001C3D" w:rsidP="00001C3D">
            <w:r w:rsidRPr="00001C3D">
              <w:t>Bryanpking1@gmail.com</w:t>
            </w:r>
          </w:p>
          <w:p w14:paraId="6AF84AF3" w14:textId="7951126C" w:rsidR="00001C3D" w:rsidRPr="00001C3D" w:rsidRDefault="00001C3D" w:rsidP="00001C3D"/>
        </w:tc>
        <w:tc>
          <w:tcPr>
            <w:tcW w:w="6896" w:type="dxa"/>
            <w:gridSpan w:val="3"/>
            <w:vMerge w:val="restart"/>
            <w:tcBorders>
              <w:left w:val="single" w:sz="18" w:space="0" w:color="648276" w:themeColor="accent5"/>
            </w:tcBorders>
          </w:tcPr>
          <w:p w14:paraId="28CA538D" w14:textId="77777777" w:rsidR="00DD5F82" w:rsidRDefault="00FC71A3" w:rsidP="00FC71A3">
            <w:pPr>
              <w:pStyle w:val="Heading2"/>
            </w:pPr>
            <w:r>
              <w:t>Education</w:t>
            </w:r>
          </w:p>
          <w:p w14:paraId="1B4A0425" w14:textId="7608DE1E" w:rsidR="00515444" w:rsidRDefault="00D2793E" w:rsidP="00515444">
            <w:pPr>
              <w:pStyle w:val="TextRight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D2793E">
              <w:rPr>
                <w:b/>
                <w:bCs/>
              </w:rPr>
              <w:t>B</w:t>
            </w:r>
            <w:r>
              <w:rPr>
                <w:b/>
                <w:bCs/>
              </w:rPr>
              <w:t>.</w:t>
            </w:r>
            <w:r w:rsidRPr="00D2793E">
              <w:rPr>
                <w:b/>
                <w:bCs/>
              </w:rPr>
              <w:t>S</w:t>
            </w:r>
            <w:r>
              <w:rPr>
                <w:b/>
                <w:bCs/>
              </w:rPr>
              <w:t>.</w:t>
            </w:r>
            <w:r w:rsidRPr="00D2793E">
              <w:rPr>
                <w:b/>
                <w:bCs/>
              </w:rPr>
              <w:t xml:space="preserve"> Computer Science</w:t>
            </w:r>
            <w:r w:rsidR="000C4C3A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Minor in Mathematics </w:t>
            </w:r>
          </w:p>
          <w:p w14:paraId="6F5CC5F2" w14:textId="5C261154" w:rsidR="000C4C3A" w:rsidRPr="000C4C3A" w:rsidRDefault="000C4C3A" w:rsidP="000C4C3A">
            <w:pPr>
              <w:spacing w:after="240"/>
              <w:rPr>
                <w:i/>
                <w:iCs/>
                <w:sz w:val="22"/>
                <w:szCs w:val="22"/>
              </w:rPr>
            </w:pPr>
            <w:r>
              <w:t xml:space="preserve">      </w:t>
            </w:r>
            <w:r w:rsidRPr="000C4C3A">
              <w:rPr>
                <w:i/>
                <w:iCs/>
                <w:sz w:val="22"/>
                <w:szCs w:val="22"/>
              </w:rPr>
              <w:t>G</w:t>
            </w:r>
            <w:r>
              <w:rPr>
                <w:i/>
                <w:iCs/>
                <w:sz w:val="22"/>
                <w:szCs w:val="22"/>
              </w:rPr>
              <w:t xml:space="preserve">PA: 3.62, </w:t>
            </w:r>
            <w:r w:rsidRPr="000C4C3A">
              <w:rPr>
                <w:i/>
                <w:iCs/>
                <w:sz w:val="22"/>
                <w:szCs w:val="22"/>
              </w:rPr>
              <w:t>Magna Cum Laude</w:t>
            </w:r>
          </w:p>
          <w:p w14:paraId="79C8EEB6" w14:textId="27A7C4D8" w:rsidR="00D2793E" w:rsidRDefault="00515444" w:rsidP="00515444">
            <w:pPr>
              <w:pStyle w:val="TextRight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EE7CC0">
              <w:rPr>
                <w:b/>
                <w:bCs/>
              </w:rPr>
              <w:t xml:space="preserve">  </w:t>
            </w:r>
            <w:r w:rsidR="00D2793E" w:rsidRPr="00D2793E">
              <w:rPr>
                <w:b/>
                <w:bCs/>
              </w:rPr>
              <w:t>Texas State University</w:t>
            </w:r>
          </w:p>
          <w:p w14:paraId="2490E69F" w14:textId="6AEA209E" w:rsidR="00515444" w:rsidRPr="00DE0F1E" w:rsidRDefault="00515444" w:rsidP="00DE0F1E">
            <w:pPr>
              <w:spacing w:line="360" w:lineRule="auto"/>
            </w:pPr>
            <w:r>
              <w:t xml:space="preserve">    </w:t>
            </w:r>
            <w:r w:rsidR="00EE7CC0">
              <w:t xml:space="preserve">  </w:t>
            </w:r>
            <w:r>
              <w:t>Fall 2020 – Fall 2022</w:t>
            </w:r>
          </w:p>
          <w:p w14:paraId="65EC2D10" w14:textId="0D3B952F" w:rsidR="00515444" w:rsidRDefault="00515444" w:rsidP="00DE0F1E">
            <w:pPr>
              <w:pStyle w:val="TextRight"/>
              <w:spacing w:before="120" w:line="360" w:lineRule="auto"/>
              <w:ind w:left="173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EE7CC0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Austin Community College</w:t>
            </w:r>
          </w:p>
          <w:p w14:paraId="3089B936" w14:textId="41D6E013" w:rsidR="00515444" w:rsidRPr="00515444" w:rsidRDefault="00515444" w:rsidP="00515444">
            <w:pPr>
              <w:spacing w:line="360" w:lineRule="auto"/>
            </w:pPr>
            <w:r>
              <w:t xml:space="preserve">  </w:t>
            </w:r>
            <w:r w:rsidR="00EE7CC0">
              <w:t xml:space="preserve">   </w:t>
            </w:r>
            <w:r>
              <w:t>Fall 201</w:t>
            </w:r>
            <w:r w:rsidR="00925B6C">
              <w:t>7</w:t>
            </w:r>
            <w:r>
              <w:t xml:space="preserve"> – Spring 2020</w:t>
            </w:r>
          </w:p>
          <w:p w14:paraId="0143E410" w14:textId="77777777" w:rsidR="00515444" w:rsidRPr="00515444" w:rsidRDefault="00515444" w:rsidP="00515444"/>
          <w:p w14:paraId="38686141" w14:textId="540F4EB4" w:rsidR="00515444" w:rsidRPr="00515444" w:rsidRDefault="00515444" w:rsidP="00515444">
            <w:pPr>
              <w:pStyle w:val="Heading2"/>
            </w:pPr>
            <w:r>
              <w:t>Projects</w:t>
            </w:r>
          </w:p>
          <w:p w14:paraId="235AEA41" w14:textId="39B510D1" w:rsidR="006D160A" w:rsidRDefault="006D160A" w:rsidP="006D160A">
            <w:pPr>
              <w:rPr>
                <w:b/>
                <w:bCs/>
              </w:rPr>
            </w:pPr>
            <w:r>
              <w:t xml:space="preserve">  </w:t>
            </w:r>
            <w:r w:rsidR="00EE7CC0">
              <w:t xml:space="preserve">  </w:t>
            </w:r>
            <w:r>
              <w:rPr>
                <w:b/>
                <w:bCs/>
              </w:rPr>
              <w:t xml:space="preserve">Library </w:t>
            </w:r>
            <w:r w:rsidR="00A45057">
              <w:rPr>
                <w:b/>
                <w:bCs/>
              </w:rPr>
              <w:t>Swift Simulation</w:t>
            </w:r>
          </w:p>
          <w:p w14:paraId="2535FDEB" w14:textId="57164B09" w:rsidR="006D160A" w:rsidRDefault="006D160A" w:rsidP="00D27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EE7CC0">
              <w:rPr>
                <w:sz w:val="20"/>
                <w:szCs w:val="20"/>
              </w:rPr>
              <w:t xml:space="preserve">   </w:t>
            </w:r>
            <w:r w:rsidRPr="006A2D4F">
              <w:rPr>
                <w:sz w:val="20"/>
                <w:szCs w:val="20"/>
              </w:rPr>
              <w:t>Using</w:t>
            </w:r>
            <w:r>
              <w:rPr>
                <w:sz w:val="20"/>
                <w:szCs w:val="20"/>
              </w:rPr>
              <w:t xml:space="preserve"> Java &amp; Swift with UML &amp; Sequence Diagrams</w:t>
            </w:r>
          </w:p>
          <w:p w14:paraId="06331D31" w14:textId="77777777" w:rsidR="006D160A" w:rsidRPr="006D160A" w:rsidRDefault="006D160A" w:rsidP="00D2793E">
            <w:pPr>
              <w:rPr>
                <w:sz w:val="20"/>
                <w:szCs w:val="20"/>
              </w:rPr>
            </w:pPr>
          </w:p>
          <w:p w14:paraId="5D5506B4" w14:textId="550A7516" w:rsidR="00D2793E" w:rsidRDefault="006A2D4F" w:rsidP="00D2793E">
            <w:pPr>
              <w:rPr>
                <w:b/>
                <w:bCs/>
              </w:rPr>
            </w:pPr>
            <w:r>
              <w:t xml:space="preserve">  </w:t>
            </w:r>
            <w:r w:rsidR="00EE7CC0">
              <w:t xml:space="preserve">  </w:t>
            </w:r>
            <w:r>
              <w:rPr>
                <w:b/>
                <w:bCs/>
              </w:rPr>
              <w:t>Hospital Database</w:t>
            </w:r>
          </w:p>
          <w:p w14:paraId="59413C1C" w14:textId="179EBE16" w:rsidR="006A2D4F" w:rsidRDefault="00F441D3" w:rsidP="00D27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EE7CC0">
              <w:rPr>
                <w:sz w:val="20"/>
                <w:szCs w:val="20"/>
              </w:rPr>
              <w:t xml:space="preserve">   </w:t>
            </w:r>
            <w:r w:rsidR="006A2D4F" w:rsidRPr="006A2D4F">
              <w:rPr>
                <w:sz w:val="20"/>
                <w:szCs w:val="20"/>
              </w:rPr>
              <w:t>Using</w:t>
            </w:r>
            <w:r w:rsidR="006A2D4F">
              <w:rPr>
                <w:sz w:val="20"/>
                <w:szCs w:val="20"/>
              </w:rPr>
              <w:t xml:space="preserve"> Oracle SQL</w:t>
            </w:r>
            <w:r w:rsidR="00DE0F1E">
              <w:rPr>
                <w:sz w:val="20"/>
                <w:szCs w:val="20"/>
              </w:rPr>
              <w:t xml:space="preserve"> Database</w:t>
            </w:r>
          </w:p>
          <w:p w14:paraId="093A8E3B" w14:textId="266F1C31" w:rsidR="006A2D4F" w:rsidRDefault="006A2D4F" w:rsidP="00D2793E">
            <w:pPr>
              <w:rPr>
                <w:sz w:val="20"/>
                <w:szCs w:val="20"/>
              </w:rPr>
            </w:pPr>
          </w:p>
          <w:p w14:paraId="0F994478" w14:textId="50B7E454" w:rsidR="006A2D4F" w:rsidRDefault="00F441D3" w:rsidP="00D279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</w:t>
            </w:r>
            <w:r w:rsidR="00EE7CC0">
              <w:rPr>
                <w:b/>
                <w:bCs/>
                <w:sz w:val="22"/>
                <w:szCs w:val="22"/>
              </w:rPr>
              <w:t xml:space="preserve">  </w:t>
            </w:r>
            <w:r w:rsidR="006A2D4F">
              <w:rPr>
                <w:b/>
                <w:bCs/>
                <w:sz w:val="22"/>
                <w:szCs w:val="22"/>
              </w:rPr>
              <w:t>Histogram UI for CSMA Simulator</w:t>
            </w:r>
          </w:p>
          <w:p w14:paraId="5D3C9265" w14:textId="15215B9E" w:rsidR="006A2D4F" w:rsidRDefault="00F441D3" w:rsidP="00D27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EE7CC0">
              <w:rPr>
                <w:sz w:val="20"/>
                <w:szCs w:val="20"/>
              </w:rPr>
              <w:t xml:space="preserve">   </w:t>
            </w:r>
            <w:r w:rsidR="006A2D4F">
              <w:rPr>
                <w:sz w:val="20"/>
                <w:szCs w:val="20"/>
              </w:rPr>
              <w:t>Using QT Creator &amp; C++</w:t>
            </w:r>
          </w:p>
          <w:p w14:paraId="2BE5DB05" w14:textId="2C102A28" w:rsidR="006A2D4F" w:rsidRDefault="006A2D4F" w:rsidP="00D2793E">
            <w:pPr>
              <w:rPr>
                <w:sz w:val="20"/>
                <w:szCs w:val="20"/>
              </w:rPr>
            </w:pPr>
          </w:p>
          <w:p w14:paraId="032E041F" w14:textId="7D1292DE" w:rsidR="006A2D4F" w:rsidRDefault="00F441D3" w:rsidP="00D279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</w:t>
            </w:r>
            <w:r w:rsidR="00EE7CC0">
              <w:rPr>
                <w:b/>
                <w:bCs/>
                <w:sz w:val="22"/>
                <w:szCs w:val="22"/>
              </w:rPr>
              <w:t xml:space="preserve">  </w:t>
            </w:r>
            <w:r w:rsidR="006A2D4F">
              <w:rPr>
                <w:b/>
                <w:bCs/>
                <w:sz w:val="22"/>
                <w:szCs w:val="22"/>
              </w:rPr>
              <w:t>3D Graphics, Textures &amp; Shading</w:t>
            </w:r>
          </w:p>
          <w:p w14:paraId="34E2F9C7" w14:textId="2CFD8712" w:rsidR="00645F34" w:rsidRDefault="00F441D3" w:rsidP="00645F34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</w:t>
            </w:r>
            <w:r w:rsidR="00EE7CC0">
              <w:rPr>
                <w:b/>
                <w:bCs/>
                <w:sz w:val="20"/>
                <w:szCs w:val="20"/>
              </w:rPr>
              <w:t xml:space="preserve">   </w:t>
            </w:r>
            <w:r w:rsidR="006A2D4F" w:rsidRPr="00F441D3">
              <w:rPr>
                <w:sz w:val="20"/>
                <w:szCs w:val="20"/>
              </w:rPr>
              <w:t>Using OpenGL &amp; C++</w:t>
            </w:r>
          </w:p>
          <w:p w14:paraId="153396B5" w14:textId="77777777" w:rsidR="00DE0F1E" w:rsidRDefault="00DE0F1E" w:rsidP="00645F34">
            <w:pPr>
              <w:rPr>
                <w:sz w:val="20"/>
                <w:szCs w:val="20"/>
              </w:rPr>
            </w:pPr>
          </w:p>
          <w:p w14:paraId="2B3988A6" w14:textId="77777777" w:rsidR="003B79BE" w:rsidRDefault="003B79BE" w:rsidP="00645F34">
            <w:pPr>
              <w:rPr>
                <w:sz w:val="20"/>
                <w:szCs w:val="20"/>
              </w:rPr>
            </w:pPr>
          </w:p>
          <w:p w14:paraId="09CEC408" w14:textId="40260852" w:rsidR="003B79BE" w:rsidRDefault="003B79BE" w:rsidP="003B79BE">
            <w:pPr>
              <w:pStyle w:val="Heading2"/>
            </w:pPr>
            <w:r>
              <w:t xml:space="preserve"> Proficient Concepts  </w:t>
            </w:r>
          </w:p>
          <w:p w14:paraId="0E1A1513" w14:textId="4696343D" w:rsidR="003B79BE" w:rsidRDefault="003B79BE" w:rsidP="00F52CF3">
            <w:pPr>
              <w:pStyle w:val="ListParagraph"/>
              <w:numPr>
                <w:ilvl w:val="0"/>
                <w:numId w:val="13"/>
              </w:numPr>
              <w:spacing w:line="360" w:lineRule="auto"/>
            </w:pPr>
            <w:r>
              <w:t>Data Structures &amp; Algorithms</w:t>
            </w:r>
          </w:p>
          <w:p w14:paraId="0B5EE620" w14:textId="33D4FD19" w:rsidR="00F52CF3" w:rsidRDefault="00F52CF3" w:rsidP="00F52CF3">
            <w:pPr>
              <w:pStyle w:val="ListParagraph"/>
              <w:numPr>
                <w:ilvl w:val="0"/>
                <w:numId w:val="13"/>
              </w:numPr>
              <w:spacing w:line="360" w:lineRule="auto"/>
            </w:pPr>
            <w:r>
              <w:t>Object-Oriented Design</w:t>
            </w:r>
          </w:p>
          <w:p w14:paraId="0CFE80F3" w14:textId="7523A268" w:rsidR="00F52CF3" w:rsidRDefault="00F52CF3" w:rsidP="00F52CF3">
            <w:pPr>
              <w:pStyle w:val="ListParagraph"/>
              <w:numPr>
                <w:ilvl w:val="0"/>
                <w:numId w:val="13"/>
              </w:numPr>
              <w:spacing w:line="360" w:lineRule="auto"/>
            </w:pPr>
            <w:r>
              <w:t>UI/UX Design</w:t>
            </w:r>
          </w:p>
          <w:p w14:paraId="44FBA4C1" w14:textId="262D42BE" w:rsidR="003B79BE" w:rsidRDefault="003B79BE" w:rsidP="00F52CF3">
            <w:pPr>
              <w:pStyle w:val="ListParagraph"/>
              <w:numPr>
                <w:ilvl w:val="0"/>
                <w:numId w:val="13"/>
              </w:numPr>
              <w:spacing w:line="360" w:lineRule="auto"/>
            </w:pPr>
            <w:r>
              <w:t>Databases</w:t>
            </w:r>
          </w:p>
          <w:p w14:paraId="316645F8" w14:textId="0E39BAA7" w:rsidR="003B79BE" w:rsidRDefault="00F52CF3" w:rsidP="00F52CF3">
            <w:pPr>
              <w:pStyle w:val="ListParagraph"/>
              <w:numPr>
                <w:ilvl w:val="0"/>
                <w:numId w:val="13"/>
              </w:numPr>
              <w:spacing w:line="360" w:lineRule="auto"/>
            </w:pPr>
            <w:r>
              <w:t>Operating Systems</w:t>
            </w:r>
          </w:p>
          <w:p w14:paraId="46794481" w14:textId="63EA1071" w:rsidR="00F52CF3" w:rsidRDefault="00F52CF3" w:rsidP="00F52CF3">
            <w:pPr>
              <w:pStyle w:val="ListParagraph"/>
              <w:numPr>
                <w:ilvl w:val="0"/>
                <w:numId w:val="13"/>
              </w:numPr>
              <w:spacing w:line="360" w:lineRule="auto"/>
            </w:pPr>
            <w:r>
              <w:t xml:space="preserve">Cyber Security </w:t>
            </w:r>
          </w:p>
          <w:p w14:paraId="2E450E29" w14:textId="1D9AB425" w:rsidR="003B79BE" w:rsidRPr="00F52CF3" w:rsidRDefault="00F52CF3" w:rsidP="00F52CF3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sz w:val="20"/>
                <w:szCs w:val="20"/>
              </w:rPr>
            </w:pPr>
            <w:r w:rsidRPr="00F52CF3">
              <w:t>Networks</w:t>
            </w:r>
          </w:p>
        </w:tc>
      </w:tr>
      <w:tr w:rsidR="00DD5F82" w14:paraId="38EB1122" w14:textId="77777777" w:rsidTr="00EE7CC0">
        <w:trPr>
          <w:gridAfter w:val="1"/>
          <w:wAfter w:w="12" w:type="dxa"/>
          <w:trHeight w:val="80"/>
        </w:trPr>
        <w:tc>
          <w:tcPr>
            <w:tcW w:w="4140" w:type="dxa"/>
            <w:gridSpan w:val="2"/>
            <w:tcBorders>
              <w:right w:val="single" w:sz="18" w:space="0" w:color="648276" w:themeColor="accent5"/>
            </w:tcBorders>
          </w:tcPr>
          <w:p w14:paraId="03B04937" w14:textId="74504D20" w:rsidR="00DD5F82" w:rsidRPr="00515444" w:rsidRDefault="008518AF" w:rsidP="008518AF">
            <w:pPr>
              <w:pStyle w:val="TextLeft"/>
              <w:spacing w:line="360" w:lineRule="auto"/>
              <w:jc w:val="left"/>
              <w:rPr>
                <w:b/>
                <w:bCs/>
                <w:sz w:val="24"/>
                <w:szCs w:val="28"/>
              </w:rPr>
            </w:pPr>
            <w:r w:rsidRPr="00515444">
              <w:rPr>
                <w:b/>
                <w:bCs/>
                <w:sz w:val="24"/>
                <w:szCs w:val="28"/>
              </w:rPr>
              <w:t>LinkedIn:</w:t>
            </w:r>
          </w:p>
          <w:p w14:paraId="687610DF" w14:textId="5C0FF291" w:rsidR="00EE7CC0" w:rsidRDefault="00EE7CC0" w:rsidP="008518AF">
            <w:pPr>
              <w:spacing w:line="360" w:lineRule="auto"/>
              <w:rPr>
                <w:sz w:val="22"/>
                <w:szCs w:val="22"/>
              </w:rPr>
            </w:pPr>
            <w:r w:rsidRPr="00EE7CC0">
              <w:rPr>
                <w:sz w:val="22"/>
                <w:szCs w:val="22"/>
              </w:rPr>
              <w:t>https://www.linkedin.com/in/bryan-king-schilhab-713a591b7/</w:t>
            </w:r>
          </w:p>
          <w:p w14:paraId="54AC2136" w14:textId="2F2D8E22" w:rsidR="00086736" w:rsidRPr="00515444" w:rsidRDefault="00086736" w:rsidP="00EE7CC0">
            <w:pPr>
              <w:pStyle w:val="TextLeft"/>
              <w:spacing w:before="240" w:line="360" w:lineRule="auto"/>
              <w:jc w:val="left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GitHub</w:t>
            </w:r>
            <w:r w:rsidRPr="00515444">
              <w:rPr>
                <w:b/>
                <w:bCs/>
                <w:sz w:val="24"/>
                <w:szCs w:val="28"/>
              </w:rPr>
              <w:t>:</w:t>
            </w:r>
          </w:p>
          <w:p w14:paraId="27AF59A1" w14:textId="07FE4C06" w:rsidR="00645F34" w:rsidRDefault="00645F34" w:rsidP="00DE0F1E">
            <w:pPr>
              <w:pStyle w:val="Heading1"/>
              <w:spacing w:before="0"/>
              <w:jc w:val="left"/>
              <w:rPr>
                <w:rFonts w:asciiTheme="minorHAnsi" w:hAnsiTheme="minorHAnsi" w:cstheme="minorBidi"/>
                <w:b w:val="0"/>
                <w:color w:val="000000" w:themeColor="text1"/>
                <w:sz w:val="22"/>
                <w:szCs w:val="22"/>
              </w:rPr>
            </w:pPr>
            <w:r w:rsidRPr="00645F34">
              <w:rPr>
                <w:rFonts w:asciiTheme="minorHAnsi" w:hAnsiTheme="minorHAnsi" w:cstheme="minorBidi"/>
                <w:b w:val="0"/>
                <w:color w:val="000000" w:themeColor="text1"/>
                <w:sz w:val="22"/>
                <w:szCs w:val="22"/>
              </w:rPr>
              <w:t>https://github.com/BryanPKS</w:t>
            </w:r>
          </w:p>
          <w:p w14:paraId="41B726AC" w14:textId="77777777" w:rsidR="00DE0F1E" w:rsidRPr="00DE0F1E" w:rsidRDefault="00DE0F1E" w:rsidP="00DE0F1E"/>
          <w:p w14:paraId="68DD7B19" w14:textId="562D6FF9" w:rsidR="00DD5F82" w:rsidRDefault="003B79BE" w:rsidP="00645F34">
            <w:pPr>
              <w:pStyle w:val="Heading2"/>
              <w:ind w:left="0"/>
            </w:pPr>
            <w:r>
              <w:t>Skills</w:t>
            </w:r>
          </w:p>
          <w:p w14:paraId="26F15C3B" w14:textId="17D2E4FC" w:rsidR="00645F34" w:rsidRDefault="00645F34" w:rsidP="00645F34">
            <w:pPr>
              <w:pStyle w:val="ListParagraph"/>
              <w:numPr>
                <w:ilvl w:val="0"/>
                <w:numId w:val="11"/>
              </w:numPr>
              <w:spacing w:line="480" w:lineRule="auto"/>
            </w:pPr>
            <w:r>
              <w:t>C++</w:t>
            </w:r>
          </w:p>
          <w:p w14:paraId="10A766D3" w14:textId="15539411" w:rsidR="00645F34" w:rsidRDefault="00645F34" w:rsidP="00645F34">
            <w:pPr>
              <w:pStyle w:val="ListParagraph"/>
              <w:numPr>
                <w:ilvl w:val="0"/>
                <w:numId w:val="11"/>
              </w:numPr>
              <w:spacing w:line="480" w:lineRule="auto"/>
            </w:pPr>
            <w:r>
              <w:t>Java</w:t>
            </w:r>
          </w:p>
          <w:p w14:paraId="4263FE68" w14:textId="357BBA7D" w:rsidR="00645F34" w:rsidRDefault="00645F34" w:rsidP="00645F34">
            <w:pPr>
              <w:pStyle w:val="ListParagraph"/>
              <w:numPr>
                <w:ilvl w:val="0"/>
                <w:numId w:val="11"/>
              </w:numPr>
              <w:spacing w:line="480" w:lineRule="auto"/>
            </w:pPr>
            <w:r>
              <w:t>Python</w:t>
            </w:r>
          </w:p>
          <w:p w14:paraId="66AE229A" w14:textId="72E72105" w:rsidR="00645F34" w:rsidRDefault="00645F34" w:rsidP="00645F34">
            <w:pPr>
              <w:pStyle w:val="ListParagraph"/>
              <w:numPr>
                <w:ilvl w:val="0"/>
                <w:numId w:val="11"/>
              </w:numPr>
              <w:spacing w:line="480" w:lineRule="auto"/>
            </w:pPr>
            <w:r>
              <w:t>HTML/CSS</w:t>
            </w:r>
          </w:p>
          <w:p w14:paraId="59D767B0" w14:textId="72B2EA69" w:rsidR="003B79BE" w:rsidRDefault="00645F34" w:rsidP="003B79BE">
            <w:pPr>
              <w:pStyle w:val="ListParagraph"/>
              <w:numPr>
                <w:ilvl w:val="0"/>
                <w:numId w:val="11"/>
              </w:numPr>
              <w:spacing w:line="480" w:lineRule="auto"/>
            </w:pPr>
            <w:r>
              <w:t>JavaScript</w:t>
            </w:r>
            <w:r w:rsidR="003B79BE">
              <w:t xml:space="preserve"> </w:t>
            </w:r>
          </w:p>
          <w:p w14:paraId="508B944A" w14:textId="2245EB4A" w:rsidR="00001C3D" w:rsidRDefault="00001C3D" w:rsidP="00F441D3">
            <w:pPr>
              <w:spacing w:line="360" w:lineRule="auto"/>
            </w:pPr>
          </w:p>
        </w:tc>
        <w:tc>
          <w:tcPr>
            <w:tcW w:w="6896" w:type="dxa"/>
            <w:gridSpan w:val="3"/>
            <w:vMerge/>
            <w:tcBorders>
              <w:left w:val="single" w:sz="18" w:space="0" w:color="648276" w:themeColor="accent5"/>
            </w:tcBorders>
          </w:tcPr>
          <w:p w14:paraId="15C4C5F5" w14:textId="77777777" w:rsidR="00DD5F82" w:rsidRDefault="00DD5F82" w:rsidP="00B20DFA">
            <w:pPr>
              <w:pStyle w:val="TextRight"/>
            </w:pPr>
          </w:p>
        </w:tc>
      </w:tr>
    </w:tbl>
    <w:p w14:paraId="2CFD29FB" w14:textId="6DA0A17E" w:rsidR="00DD5F82" w:rsidRDefault="00DD5F82"/>
    <w:sectPr w:rsidR="00DD5F82" w:rsidSect="00F4501B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FD37A" w14:textId="77777777" w:rsidR="00A12E2A" w:rsidRDefault="00A12E2A" w:rsidP="00F316AD">
      <w:r>
        <w:separator/>
      </w:r>
    </w:p>
  </w:endnote>
  <w:endnote w:type="continuationSeparator" w:id="0">
    <w:p w14:paraId="3DE98D9E" w14:textId="77777777" w:rsidR="00A12E2A" w:rsidRDefault="00A12E2A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463B6" w14:textId="77777777" w:rsidR="00A12E2A" w:rsidRDefault="00A12E2A" w:rsidP="00F316AD">
      <w:r>
        <w:separator/>
      </w:r>
    </w:p>
  </w:footnote>
  <w:footnote w:type="continuationSeparator" w:id="0">
    <w:p w14:paraId="72FC32B3" w14:textId="77777777" w:rsidR="00A12E2A" w:rsidRDefault="00A12E2A" w:rsidP="00F31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6646B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C866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1FEFF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EBE98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1706E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9895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1E67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4EE1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CEA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A8F4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648276" w:themeColor="accent5"/>
      </w:rPr>
    </w:lvl>
  </w:abstractNum>
  <w:abstractNum w:abstractNumId="10" w15:restartNumberingAfterBreak="0">
    <w:nsid w:val="10704A69"/>
    <w:multiLevelType w:val="hybridMultilevel"/>
    <w:tmpl w:val="DC345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CC4D32"/>
    <w:multiLevelType w:val="hybridMultilevel"/>
    <w:tmpl w:val="9AC03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3D0072"/>
    <w:multiLevelType w:val="hybridMultilevel"/>
    <w:tmpl w:val="72D82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88442">
    <w:abstractNumId w:val="0"/>
  </w:num>
  <w:num w:numId="2" w16cid:durableId="45810006">
    <w:abstractNumId w:val="1"/>
  </w:num>
  <w:num w:numId="3" w16cid:durableId="511266803">
    <w:abstractNumId w:val="2"/>
  </w:num>
  <w:num w:numId="4" w16cid:durableId="749931529">
    <w:abstractNumId w:val="3"/>
  </w:num>
  <w:num w:numId="5" w16cid:durableId="110366700">
    <w:abstractNumId w:val="8"/>
  </w:num>
  <w:num w:numId="6" w16cid:durableId="2015914591">
    <w:abstractNumId w:val="4"/>
  </w:num>
  <w:num w:numId="7" w16cid:durableId="1492679408">
    <w:abstractNumId w:val="5"/>
  </w:num>
  <w:num w:numId="8" w16cid:durableId="16541698">
    <w:abstractNumId w:val="6"/>
  </w:num>
  <w:num w:numId="9" w16cid:durableId="1916238419">
    <w:abstractNumId w:val="7"/>
  </w:num>
  <w:num w:numId="10" w16cid:durableId="628245732">
    <w:abstractNumId w:val="9"/>
  </w:num>
  <w:num w:numId="11" w16cid:durableId="338309571">
    <w:abstractNumId w:val="12"/>
  </w:num>
  <w:num w:numId="12" w16cid:durableId="775443268">
    <w:abstractNumId w:val="10"/>
  </w:num>
  <w:num w:numId="13" w16cid:durableId="11443973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8AF"/>
    <w:rsid w:val="00001C3D"/>
    <w:rsid w:val="00086736"/>
    <w:rsid w:val="000B2A9B"/>
    <w:rsid w:val="000C4C3A"/>
    <w:rsid w:val="000E1D44"/>
    <w:rsid w:val="001213BA"/>
    <w:rsid w:val="00136F3E"/>
    <w:rsid w:val="001C2A37"/>
    <w:rsid w:val="0020696E"/>
    <w:rsid w:val="002356A2"/>
    <w:rsid w:val="002D12DA"/>
    <w:rsid w:val="002D4A86"/>
    <w:rsid w:val="003019B2"/>
    <w:rsid w:val="0034687F"/>
    <w:rsid w:val="0034688D"/>
    <w:rsid w:val="00372149"/>
    <w:rsid w:val="003B79BE"/>
    <w:rsid w:val="003F05EF"/>
    <w:rsid w:val="0040233B"/>
    <w:rsid w:val="004D0C0F"/>
    <w:rsid w:val="00511A6E"/>
    <w:rsid w:val="00515444"/>
    <w:rsid w:val="0057534A"/>
    <w:rsid w:val="00605A5B"/>
    <w:rsid w:val="00645F34"/>
    <w:rsid w:val="006A1B48"/>
    <w:rsid w:val="006A2D4F"/>
    <w:rsid w:val="006B1FC6"/>
    <w:rsid w:val="006C60E6"/>
    <w:rsid w:val="006D160A"/>
    <w:rsid w:val="006E70D3"/>
    <w:rsid w:val="0070104B"/>
    <w:rsid w:val="007B0F94"/>
    <w:rsid w:val="008518AF"/>
    <w:rsid w:val="00925B6C"/>
    <w:rsid w:val="00951C4B"/>
    <w:rsid w:val="00980CE1"/>
    <w:rsid w:val="009E3C0B"/>
    <w:rsid w:val="00A12E2A"/>
    <w:rsid w:val="00A45057"/>
    <w:rsid w:val="00A50EE9"/>
    <w:rsid w:val="00A77921"/>
    <w:rsid w:val="00B575FB"/>
    <w:rsid w:val="00BC5B49"/>
    <w:rsid w:val="00C1095A"/>
    <w:rsid w:val="00C41261"/>
    <w:rsid w:val="00C55D85"/>
    <w:rsid w:val="00CA2273"/>
    <w:rsid w:val="00CD50FD"/>
    <w:rsid w:val="00D2793E"/>
    <w:rsid w:val="00D47124"/>
    <w:rsid w:val="00DD5D7B"/>
    <w:rsid w:val="00DD5F82"/>
    <w:rsid w:val="00DE0F1E"/>
    <w:rsid w:val="00E67CDA"/>
    <w:rsid w:val="00EE7CC0"/>
    <w:rsid w:val="00F00B66"/>
    <w:rsid w:val="00F316AD"/>
    <w:rsid w:val="00F441D3"/>
    <w:rsid w:val="00F4501B"/>
    <w:rsid w:val="00F52CF3"/>
    <w:rsid w:val="00F647B7"/>
    <w:rsid w:val="00FC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AFCD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9E3C0B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2"/>
    <w:qFormat/>
    <w:rsid w:val="00DD5F82"/>
    <w:pPr>
      <w:spacing w:before="120" w:after="120"/>
      <w:ind w:right="170"/>
      <w:jc w:val="right"/>
      <w:outlineLvl w:val="0"/>
    </w:pPr>
    <w:rPr>
      <w:rFonts w:asciiTheme="majorHAnsi" w:hAnsiTheme="majorHAnsi" w:cs="Times New Roman (Body CS)"/>
      <w:b/>
      <w:color w:val="648276" w:themeColor="accent5"/>
      <w:sz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DD5F82"/>
    <w:pPr>
      <w:spacing w:before="120" w:after="120"/>
      <w:ind w:left="170"/>
      <w:outlineLvl w:val="1"/>
    </w:pPr>
    <w:rPr>
      <w:rFonts w:asciiTheme="majorHAnsi" w:hAnsiTheme="majorHAnsi"/>
      <w:b/>
      <w:color w:val="648276" w:themeColor="accent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534A"/>
    <w:rPr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534A"/>
    <w:rPr>
      <w:color w:val="000000" w:themeColor="text1"/>
    </w:rPr>
  </w:style>
  <w:style w:type="table" w:styleId="TableGrid">
    <w:name w:val="Table Grid"/>
    <w:basedOn w:val="Table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57534A"/>
    <w:pPr>
      <w:spacing w:before="120" w:after="120"/>
    </w:pPr>
    <w:rPr>
      <w:rFonts w:asciiTheme="majorHAnsi" w:hAnsiTheme="majorHAnsi" w:cs="Times New Roman (Body CS)"/>
      <w:sz w:val="90"/>
    </w:rPr>
  </w:style>
  <w:style w:type="character" w:customStyle="1" w:styleId="TitleChar">
    <w:name w:val="Title Char"/>
    <w:basedOn w:val="DefaultParagraphFont"/>
    <w:link w:val="Title"/>
    <w:rsid w:val="0057534A"/>
    <w:rPr>
      <w:rFonts w:asciiTheme="majorHAnsi" w:hAnsiTheme="majorHAnsi" w:cs="Times New Roman (Body CS)"/>
      <w:color w:val="000000" w:themeColor="text1"/>
      <w:sz w:val="90"/>
    </w:rPr>
  </w:style>
  <w:style w:type="paragraph" w:styleId="Subtitle">
    <w:name w:val="Subtitle"/>
    <w:basedOn w:val="Normal"/>
    <w:next w:val="Normal"/>
    <w:link w:val="SubtitleChar"/>
    <w:uiPriority w:val="1"/>
    <w:qFormat/>
    <w:rsid w:val="00A77921"/>
    <w:pPr>
      <w:spacing w:before="120" w:after="120"/>
    </w:pPr>
    <w:rPr>
      <w:rFonts w:asciiTheme="majorHAnsi" w:hAnsiTheme="majorHAnsi" w:cs="Times New Roman (Body CS)"/>
      <w:b/>
      <w:sz w:val="44"/>
    </w:rPr>
  </w:style>
  <w:style w:type="character" w:customStyle="1" w:styleId="SubtitleChar">
    <w:name w:val="Subtitle Char"/>
    <w:basedOn w:val="DefaultParagraphFont"/>
    <w:link w:val="Subtitle"/>
    <w:uiPriority w:val="1"/>
    <w:rsid w:val="0057534A"/>
    <w:rPr>
      <w:rFonts w:asciiTheme="majorHAnsi" w:hAnsiTheme="majorHAnsi" w:cs="Times New Roman (Body CS)"/>
      <w:b/>
      <w:color w:val="000000" w:themeColor="text1"/>
      <w:sz w:val="44"/>
    </w:rPr>
  </w:style>
  <w:style w:type="character" w:customStyle="1" w:styleId="Heading1Char">
    <w:name w:val="Heading 1 Char"/>
    <w:basedOn w:val="DefaultParagraphFont"/>
    <w:link w:val="Heading1"/>
    <w:uiPriority w:val="2"/>
    <w:rsid w:val="00DD5F82"/>
    <w:rPr>
      <w:rFonts w:asciiTheme="majorHAnsi" w:hAnsiTheme="majorHAnsi" w:cs="Times New Roman (Body CS)"/>
      <w:b/>
      <w:color w:val="648276" w:themeColor="accent5"/>
      <w:sz w:val="28"/>
    </w:rPr>
  </w:style>
  <w:style w:type="paragraph" w:customStyle="1" w:styleId="TextLeft">
    <w:name w:val="TextLeft"/>
    <w:basedOn w:val="Normal"/>
    <w:next w:val="Normal"/>
    <w:uiPriority w:val="4"/>
    <w:qFormat/>
    <w:rsid w:val="00DD5F82"/>
    <w:pPr>
      <w:spacing w:line="288" w:lineRule="auto"/>
      <w:ind w:right="170"/>
      <w:jc w:val="right"/>
    </w:pPr>
    <w:rPr>
      <w:color w:val="404040" w:themeColor="text1" w:themeTint="BF"/>
      <w:sz w:val="22"/>
    </w:rPr>
  </w:style>
  <w:style w:type="character" w:customStyle="1" w:styleId="Heading2Char">
    <w:name w:val="Heading 2 Char"/>
    <w:basedOn w:val="DefaultParagraphFont"/>
    <w:link w:val="Heading2"/>
    <w:uiPriority w:val="3"/>
    <w:rsid w:val="00DD5F82"/>
    <w:rPr>
      <w:rFonts w:asciiTheme="majorHAnsi" w:hAnsiTheme="majorHAnsi"/>
      <w:b/>
      <w:color w:val="648276" w:themeColor="accent5"/>
      <w:sz w:val="28"/>
    </w:rPr>
  </w:style>
  <w:style w:type="paragraph" w:customStyle="1" w:styleId="SmallText">
    <w:name w:val="SmallText"/>
    <w:basedOn w:val="Normal"/>
    <w:next w:val="Normal"/>
    <w:uiPriority w:val="6"/>
    <w:qFormat/>
    <w:rsid w:val="0040233B"/>
    <w:rPr>
      <w:i/>
      <w:color w:val="404040" w:themeColor="text1" w:themeTint="BF"/>
      <w:sz w:val="20"/>
    </w:rPr>
  </w:style>
  <w:style w:type="paragraph" w:customStyle="1" w:styleId="TextRight">
    <w:name w:val="TextRight"/>
    <w:basedOn w:val="Normal"/>
    <w:next w:val="Normal"/>
    <w:uiPriority w:val="5"/>
    <w:qFormat/>
    <w:rsid w:val="00DD5F82"/>
    <w:pPr>
      <w:spacing w:line="288" w:lineRule="auto"/>
      <w:ind w:left="170"/>
    </w:pPr>
    <w:rPr>
      <w:rFonts w:cs="Times New Roman (Body CS)"/>
      <w:color w:val="404040" w:themeColor="text1" w:themeTint="BF"/>
      <w:sz w:val="22"/>
    </w:rPr>
  </w:style>
  <w:style w:type="character" w:styleId="PlaceholderText">
    <w:name w:val="Placeholder Text"/>
    <w:basedOn w:val="DefaultParagraphFont"/>
    <w:uiPriority w:val="99"/>
    <w:semiHidden/>
    <w:rsid w:val="00A77921"/>
    <w:rPr>
      <w:color w:val="808080"/>
    </w:rPr>
  </w:style>
  <w:style w:type="character" w:styleId="Emphasis">
    <w:name w:val="Emphasis"/>
    <w:uiPriority w:val="20"/>
    <w:qFormat/>
    <w:rsid w:val="001C2A37"/>
    <w:rPr>
      <w:color w:val="4A6158" w:themeColor="accent5" w:themeShade="BF"/>
    </w:rPr>
  </w:style>
  <w:style w:type="paragraph" w:styleId="ListBullet">
    <w:name w:val="List Bullet"/>
    <w:basedOn w:val="Normal"/>
    <w:uiPriority w:val="99"/>
    <w:unhideWhenUsed/>
    <w:rsid w:val="00DD5F82"/>
    <w:pPr>
      <w:numPr>
        <w:numId w:val="10"/>
      </w:numPr>
      <w:ind w:left="527" w:hanging="357"/>
      <w:contextualSpacing/>
    </w:pPr>
    <w:rPr>
      <w:color w:val="404040" w:themeColor="text1" w:themeTint="BF"/>
      <w:sz w:val="22"/>
    </w:rPr>
  </w:style>
  <w:style w:type="paragraph" w:customStyle="1" w:styleId="GraphicAnchor">
    <w:name w:val="Graphic Anchor"/>
    <w:basedOn w:val="Normal"/>
    <w:uiPriority w:val="7"/>
    <w:qFormat/>
    <w:rsid w:val="00DD5F82"/>
    <w:rPr>
      <w:sz w:val="2"/>
    </w:rPr>
  </w:style>
  <w:style w:type="paragraph" w:styleId="NoSpacing">
    <w:name w:val="No Spacing"/>
    <w:uiPriority w:val="1"/>
    <w:semiHidden/>
    <w:rsid w:val="00DD5F82"/>
    <w:pPr>
      <w:spacing w:before="20" w:line="440" w:lineRule="exact"/>
    </w:pPr>
    <w:rPr>
      <w:color w:val="775F55" w:themeColor="text2"/>
      <w:sz w:val="28"/>
      <w:szCs w:val="18"/>
      <w:lang w:val="ru-RU"/>
    </w:rPr>
  </w:style>
  <w:style w:type="character" w:styleId="Hyperlink">
    <w:name w:val="Hyperlink"/>
    <w:basedOn w:val="DefaultParagraphFont"/>
    <w:uiPriority w:val="99"/>
    <w:unhideWhenUsed/>
    <w:rsid w:val="008518AF"/>
    <w:rPr>
      <w:color w:val="F7B61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18A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semiHidden/>
    <w:qFormat/>
    <w:rsid w:val="00645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ip\AppData\Roaming\Microsoft\Templates\Basic%20modern%20cover%20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75950813674009B16EC7F846CCC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90A14-F1C4-446B-A96A-598DEBB6271E}"/>
      </w:docPartPr>
      <w:docPartBody>
        <w:p w:rsidR="009F197B" w:rsidRDefault="007055F3">
          <w:pPr>
            <w:pStyle w:val="F975950813674009B16EC7F846CCC55C"/>
          </w:pPr>
          <w:r w:rsidRPr="00605A5B">
            <w:t>Contact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626"/>
    <w:rsid w:val="007055F3"/>
    <w:rsid w:val="007E49D0"/>
    <w:rsid w:val="009F197B"/>
    <w:rsid w:val="00D46626"/>
    <w:rsid w:val="00EA1D59"/>
    <w:rsid w:val="00F8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Pr>
      <w:color w:val="2E74B5" w:themeColor="accent5" w:themeShade="BF"/>
    </w:rPr>
  </w:style>
  <w:style w:type="paragraph" w:customStyle="1" w:styleId="F975950813674009B16EC7F846CCC55C">
    <w:name w:val="F975950813674009B16EC7F846CCC5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2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Basic modern cover letter.dotx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2022-08-28T23:50:00Z</dcterms:created>
  <dcterms:modified xsi:type="dcterms:W3CDTF">2022-12-13T17:32:00Z</dcterms:modified>
</cp:coreProperties>
</file>